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402"/>
        <w:gridCol w:w="3934"/>
      </w:tblGrid>
      <w:tr w:rsidR="00A3473A" w14:paraId="35D5AC08" w14:textId="77777777" w:rsidTr="004B2B3F">
        <w:trPr>
          <w:trHeight w:val="116"/>
        </w:trPr>
        <w:tc>
          <w:tcPr>
            <w:tcW w:w="5954" w:type="dxa"/>
            <w:gridSpan w:val="2"/>
          </w:tcPr>
          <w:p w14:paraId="0DDE6FF3" w14:textId="77777777" w:rsidR="00A3473A" w:rsidRDefault="00A3473A" w:rsidP="009323B7">
            <w:pPr>
              <w:pStyle w:val="berschrift3"/>
            </w:pPr>
            <w:r w:rsidRPr="008D71BB">
              <w:rPr>
                <w:rFonts w:ascii="Arial" w:hAnsi="Arial"/>
                <w:color w:val="auto"/>
                <w:sz w:val="20"/>
                <w:szCs w:val="20"/>
              </w:rPr>
              <w:t>Berufsbildende Schule Landstuhl</w:t>
            </w:r>
          </w:p>
        </w:tc>
        <w:tc>
          <w:tcPr>
            <w:tcW w:w="3934" w:type="dxa"/>
            <w:vMerge w:val="restart"/>
          </w:tcPr>
          <w:p w14:paraId="29798450" w14:textId="77777777" w:rsidR="00A3473A" w:rsidRPr="009323B7" w:rsidRDefault="00A3473A" w:rsidP="00A43953">
            <w:pPr>
              <w:rPr>
                <w:rFonts w:cs="Arial"/>
                <w:sz w:val="22"/>
                <w:szCs w:val="22"/>
              </w:rPr>
            </w:pPr>
            <w:r w:rsidRPr="008D71BB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7456" behindDoc="0" locked="0" layoutInCell="1" allowOverlap="1" wp14:anchorId="36415C0F" wp14:editId="04758EE2">
                  <wp:simplePos x="0" y="0"/>
                  <wp:positionH relativeFrom="column">
                    <wp:posOffset>1470356</wp:posOffset>
                  </wp:positionH>
                  <wp:positionV relativeFrom="paragraph">
                    <wp:posOffset>0</wp:posOffset>
                  </wp:positionV>
                  <wp:extent cx="1066165" cy="949325"/>
                  <wp:effectExtent l="0" t="0" r="635" b="3175"/>
                  <wp:wrapTight wrapText="bothSides">
                    <wp:wrapPolygon edited="0">
                      <wp:start x="0" y="0"/>
                      <wp:lineTo x="0" y="21239"/>
                      <wp:lineTo x="21227" y="21239"/>
                      <wp:lineTo x="21227" y="0"/>
                      <wp:lineTo x="0" y="0"/>
                    </wp:wrapPolygon>
                  </wp:wrapTight>
                  <wp:docPr id="2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689" t="23408" r="66843" b="21320"/>
                          <a:stretch/>
                        </pic:blipFill>
                        <pic:spPr bwMode="auto">
                          <a:xfrm>
                            <a:off x="0" y="0"/>
                            <a:ext cx="1066165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3473A" w14:paraId="7A7F72FE" w14:textId="77777777" w:rsidTr="004B2B3F">
        <w:trPr>
          <w:trHeight w:val="851"/>
        </w:trPr>
        <w:tc>
          <w:tcPr>
            <w:tcW w:w="2552" w:type="dxa"/>
          </w:tcPr>
          <w:p w14:paraId="613586DF" w14:textId="4F8274A8" w:rsidR="00A3473A" w:rsidRPr="008D71BB" w:rsidRDefault="00531A8C" w:rsidP="009323B7">
            <w:pPr>
              <w:rPr>
                <w:rFonts w:cs="Arial"/>
                <w:b/>
                <w:color w:val="434343"/>
                <w:sz w:val="14"/>
                <w:szCs w:val="14"/>
              </w:rPr>
            </w:pPr>
            <w:r>
              <w:rPr>
                <w:rFonts w:cs="Arial"/>
                <w:b/>
                <w:color w:val="434343"/>
                <w:sz w:val="14"/>
                <w:szCs w:val="14"/>
              </w:rPr>
              <w:t>Soziales und Pflege</w:t>
            </w:r>
          </w:p>
          <w:p w14:paraId="5D83FC4A" w14:textId="77777777" w:rsidR="00A3473A" w:rsidRPr="008D71BB" w:rsidRDefault="003345AD" w:rsidP="009323B7">
            <w:pPr>
              <w:rPr>
                <w:rFonts w:cs="Arial"/>
                <w:color w:val="434343"/>
                <w:sz w:val="14"/>
                <w:szCs w:val="14"/>
              </w:rPr>
            </w:pPr>
            <w:r>
              <w:rPr>
                <w:rFonts w:cs="Arial"/>
                <w:color w:val="434343"/>
                <w:sz w:val="14"/>
                <w:szCs w:val="14"/>
              </w:rPr>
              <w:t>Luitpoldstr. 28</w:t>
            </w:r>
            <w:r w:rsidR="00A3473A" w:rsidRPr="008D71BB">
              <w:rPr>
                <w:rFonts w:cs="Arial"/>
                <w:color w:val="434343"/>
                <w:sz w:val="14"/>
                <w:szCs w:val="14"/>
              </w:rPr>
              <w:t xml:space="preserve"> (Gebäude </w:t>
            </w:r>
            <w:r>
              <w:rPr>
                <w:rFonts w:cs="Arial"/>
                <w:color w:val="434343"/>
                <w:sz w:val="14"/>
                <w:szCs w:val="14"/>
              </w:rPr>
              <w:t>B</w:t>
            </w:r>
            <w:r w:rsidR="00A3473A" w:rsidRPr="008D71BB">
              <w:rPr>
                <w:rFonts w:cs="Arial"/>
                <w:color w:val="434343"/>
                <w:sz w:val="14"/>
                <w:szCs w:val="14"/>
              </w:rPr>
              <w:t>)</w:t>
            </w:r>
          </w:p>
          <w:p w14:paraId="2B729693" w14:textId="77777777" w:rsidR="00A3473A" w:rsidRPr="008D71BB" w:rsidRDefault="00A3473A" w:rsidP="009323B7">
            <w:pPr>
              <w:rPr>
                <w:rFonts w:cs="Arial"/>
                <w:color w:val="434343"/>
                <w:sz w:val="14"/>
                <w:szCs w:val="14"/>
              </w:rPr>
            </w:pPr>
            <w:r w:rsidRPr="008D71BB">
              <w:rPr>
                <w:rFonts w:cs="Arial"/>
                <w:color w:val="434343"/>
                <w:sz w:val="14"/>
                <w:szCs w:val="14"/>
              </w:rPr>
              <w:t>66849 Landstuhl</w:t>
            </w:r>
          </w:p>
          <w:p w14:paraId="66074A42" w14:textId="77777777" w:rsidR="00A3473A" w:rsidRPr="008D71BB" w:rsidRDefault="00A3473A" w:rsidP="009323B7">
            <w:pPr>
              <w:rPr>
                <w:rFonts w:cs="Arial"/>
                <w:color w:val="434343"/>
                <w:sz w:val="14"/>
                <w:szCs w:val="14"/>
                <w:lang w:val="it-IT"/>
              </w:rPr>
            </w:pPr>
            <w:proofErr w:type="spellStart"/>
            <w:r w:rsidRPr="008D71BB">
              <w:rPr>
                <w:rFonts w:cs="Arial"/>
                <w:color w:val="434343"/>
                <w:sz w:val="14"/>
                <w:szCs w:val="14"/>
                <w:lang w:val="it-IT"/>
              </w:rPr>
              <w:t>Telefon</w:t>
            </w:r>
            <w:proofErr w:type="spellEnd"/>
            <w:r w:rsidRPr="008D71BB">
              <w:rPr>
                <w:rFonts w:cs="Arial"/>
                <w:color w:val="434343"/>
                <w:sz w:val="14"/>
                <w:szCs w:val="14"/>
                <w:lang w:val="it-IT"/>
              </w:rPr>
              <w:t xml:space="preserve">: 06371 </w:t>
            </w:r>
            <w:r w:rsidR="003345AD">
              <w:rPr>
                <w:rFonts w:cs="Arial"/>
                <w:color w:val="434343"/>
                <w:sz w:val="14"/>
                <w:szCs w:val="14"/>
                <w:lang w:val="it-IT"/>
              </w:rPr>
              <w:t>62666</w:t>
            </w:r>
          </w:p>
          <w:p w14:paraId="40B8C368" w14:textId="77777777" w:rsidR="00A3473A" w:rsidRDefault="00A3473A" w:rsidP="003345AD">
            <w:pPr>
              <w:rPr>
                <w:rFonts w:cs="Arial"/>
              </w:rPr>
            </w:pPr>
            <w:r w:rsidRPr="008D71BB">
              <w:rPr>
                <w:rFonts w:cs="Arial"/>
                <w:color w:val="434343"/>
                <w:sz w:val="14"/>
                <w:szCs w:val="14"/>
                <w:lang w:val="it-IT"/>
              </w:rPr>
              <w:t xml:space="preserve">Telefax: 06371 </w:t>
            </w:r>
            <w:r w:rsidR="003345AD">
              <w:rPr>
                <w:rFonts w:cs="Arial"/>
                <w:color w:val="434343"/>
                <w:sz w:val="14"/>
                <w:szCs w:val="14"/>
                <w:lang w:val="it-IT"/>
              </w:rPr>
              <w:t>2383</w:t>
            </w:r>
          </w:p>
        </w:tc>
        <w:tc>
          <w:tcPr>
            <w:tcW w:w="3402" w:type="dxa"/>
          </w:tcPr>
          <w:p w14:paraId="0B2D492C" w14:textId="77777777" w:rsidR="00A3473A" w:rsidRDefault="00A3473A" w:rsidP="00A43953">
            <w:pPr>
              <w:rPr>
                <w:rFonts w:cs="Arial"/>
              </w:rPr>
            </w:pPr>
          </w:p>
        </w:tc>
        <w:tc>
          <w:tcPr>
            <w:tcW w:w="3934" w:type="dxa"/>
            <w:vMerge/>
          </w:tcPr>
          <w:p w14:paraId="635CCF09" w14:textId="77777777" w:rsidR="00A3473A" w:rsidRDefault="00A3473A" w:rsidP="00A43953">
            <w:pPr>
              <w:rPr>
                <w:rFonts w:cs="Arial"/>
              </w:rPr>
            </w:pPr>
          </w:p>
        </w:tc>
      </w:tr>
      <w:tr w:rsidR="00A3473A" w14:paraId="029FA152" w14:textId="77777777" w:rsidTr="004B2B3F">
        <w:trPr>
          <w:trHeight w:val="259"/>
        </w:trPr>
        <w:tc>
          <w:tcPr>
            <w:tcW w:w="2552" w:type="dxa"/>
          </w:tcPr>
          <w:p w14:paraId="066B7B9B" w14:textId="13A58C41" w:rsidR="00A3473A" w:rsidRPr="008D71BB" w:rsidRDefault="00A3473A" w:rsidP="009323B7">
            <w:pPr>
              <w:rPr>
                <w:rFonts w:cs="Arial"/>
                <w:color w:val="434343"/>
                <w:sz w:val="14"/>
                <w:szCs w:val="14"/>
                <w:lang w:val="it-IT"/>
              </w:rPr>
            </w:pPr>
            <w:r w:rsidRPr="008D71BB">
              <w:rPr>
                <w:rFonts w:cs="Arial"/>
                <w:color w:val="434343"/>
                <w:sz w:val="14"/>
                <w:szCs w:val="14"/>
                <w:lang w:val="it-IT"/>
              </w:rPr>
              <w:t xml:space="preserve">E-Mail: </w:t>
            </w:r>
            <w:r w:rsidR="006B0969">
              <w:rPr>
                <w:rFonts w:cs="Arial"/>
                <w:color w:val="434343"/>
                <w:sz w:val="14"/>
                <w:szCs w:val="14"/>
                <w:lang w:val="it-IT"/>
              </w:rPr>
              <w:t>sekretariat@bbs-landstuhl.de</w:t>
            </w:r>
          </w:p>
          <w:p w14:paraId="64718A33" w14:textId="77777777" w:rsidR="00A3473A" w:rsidRPr="009323B7" w:rsidRDefault="00A3473A" w:rsidP="00A43953">
            <w:pPr>
              <w:rPr>
                <w:rFonts w:cs="Arial"/>
                <w:color w:val="434343"/>
                <w:sz w:val="14"/>
                <w:szCs w:val="14"/>
                <w:lang w:val="it-IT"/>
              </w:rPr>
            </w:pPr>
            <w:r w:rsidRPr="008D71BB">
              <w:rPr>
                <w:rFonts w:cs="Arial"/>
                <w:color w:val="434343"/>
                <w:sz w:val="14"/>
                <w:szCs w:val="14"/>
                <w:lang w:val="it-IT"/>
              </w:rPr>
              <w:t>www.bbs-landstuhl.de</w:t>
            </w:r>
          </w:p>
        </w:tc>
        <w:tc>
          <w:tcPr>
            <w:tcW w:w="3402" w:type="dxa"/>
          </w:tcPr>
          <w:p w14:paraId="72CFBCC3" w14:textId="77777777" w:rsidR="00A3473A" w:rsidRDefault="00A3473A" w:rsidP="00A43953">
            <w:pPr>
              <w:rPr>
                <w:rFonts w:cs="Arial"/>
              </w:rPr>
            </w:pPr>
          </w:p>
        </w:tc>
        <w:tc>
          <w:tcPr>
            <w:tcW w:w="3934" w:type="dxa"/>
            <w:vMerge/>
          </w:tcPr>
          <w:p w14:paraId="268976CF" w14:textId="77777777" w:rsidR="00A3473A" w:rsidRDefault="00A3473A" w:rsidP="00A43953">
            <w:pPr>
              <w:rPr>
                <w:rFonts w:cs="Arial"/>
              </w:rPr>
            </w:pPr>
          </w:p>
        </w:tc>
      </w:tr>
      <w:tr w:rsidR="00A3473A" w14:paraId="2E81502F" w14:textId="77777777" w:rsidTr="004B2B3F">
        <w:tc>
          <w:tcPr>
            <w:tcW w:w="9888" w:type="dxa"/>
            <w:gridSpan w:val="3"/>
          </w:tcPr>
          <w:p w14:paraId="40FC6A28" w14:textId="77777777" w:rsidR="00A3473A" w:rsidRDefault="00A3473A" w:rsidP="00A43953">
            <w:pPr>
              <w:rPr>
                <w:rFonts w:cs="Arial"/>
              </w:rPr>
            </w:pPr>
          </w:p>
        </w:tc>
      </w:tr>
      <w:tr w:rsidR="002C52E8" w14:paraId="0F07DBA2" w14:textId="77777777" w:rsidTr="004B2B3F">
        <w:tc>
          <w:tcPr>
            <w:tcW w:w="9888" w:type="dxa"/>
            <w:gridSpan w:val="3"/>
          </w:tcPr>
          <w:p w14:paraId="31EDE8C7" w14:textId="77777777" w:rsidR="002C52E8" w:rsidRDefault="002C52E8" w:rsidP="00A43953">
            <w:pPr>
              <w:rPr>
                <w:rFonts w:cs="Arial"/>
              </w:rPr>
            </w:pPr>
          </w:p>
        </w:tc>
      </w:tr>
      <w:tr w:rsidR="009323B7" w14:paraId="719B1DF5" w14:textId="77777777" w:rsidTr="004B2B3F">
        <w:tc>
          <w:tcPr>
            <w:tcW w:w="5954" w:type="dxa"/>
            <w:gridSpan w:val="2"/>
          </w:tcPr>
          <w:p w14:paraId="3B819850" w14:textId="77777777" w:rsidR="009323B7" w:rsidRPr="00A3473A" w:rsidRDefault="009323B7" w:rsidP="003345AD">
            <w:pPr>
              <w:rPr>
                <w:rFonts w:cs="Arial"/>
                <w:sz w:val="14"/>
                <w:szCs w:val="14"/>
              </w:rPr>
            </w:pPr>
            <w:r w:rsidRPr="00A3473A">
              <w:rPr>
                <w:rFonts w:cs="Arial"/>
                <w:sz w:val="14"/>
                <w:szCs w:val="14"/>
              </w:rPr>
              <w:t xml:space="preserve">Berufsbildende Schule Landstuhl, </w:t>
            </w:r>
            <w:r w:rsidR="003345AD">
              <w:rPr>
                <w:rFonts w:cs="Arial"/>
                <w:sz w:val="14"/>
                <w:szCs w:val="14"/>
              </w:rPr>
              <w:t>L</w:t>
            </w:r>
            <w:r w:rsidR="00090858">
              <w:rPr>
                <w:rFonts w:cs="Arial"/>
                <w:sz w:val="14"/>
                <w:szCs w:val="14"/>
              </w:rPr>
              <w:t>uitpoldstr. 28</w:t>
            </w:r>
            <w:r w:rsidRPr="00A3473A">
              <w:rPr>
                <w:rFonts w:cs="Arial"/>
                <w:sz w:val="14"/>
                <w:szCs w:val="14"/>
              </w:rPr>
              <w:t>, 66849 Landstuhl</w:t>
            </w:r>
          </w:p>
        </w:tc>
        <w:tc>
          <w:tcPr>
            <w:tcW w:w="3934" w:type="dxa"/>
          </w:tcPr>
          <w:p w14:paraId="75BD1352" w14:textId="77777777" w:rsidR="009323B7" w:rsidRDefault="009323B7" w:rsidP="009323B7">
            <w:pPr>
              <w:rPr>
                <w:rFonts w:cs="Arial"/>
              </w:rPr>
            </w:pPr>
          </w:p>
        </w:tc>
      </w:tr>
    </w:tbl>
    <w:p w14:paraId="55B37420" w14:textId="77777777" w:rsidR="0067002A" w:rsidRPr="0067002A" w:rsidRDefault="0067002A" w:rsidP="00BF4179">
      <w:pPr>
        <w:ind w:left="-57"/>
        <w:rPr>
          <w:rFonts w:cs="Arial"/>
          <w:sz w:val="16"/>
          <w:szCs w:val="16"/>
        </w:rPr>
      </w:pPr>
    </w:p>
    <w:p w14:paraId="4655A13F" w14:textId="6ADB1F46" w:rsidR="00043CFB" w:rsidRPr="00FD2E55" w:rsidRDefault="00FD2E55" w:rsidP="00BF4179">
      <w:pPr>
        <w:ind w:left="-57"/>
        <w:rPr>
          <w:rFonts w:cs="Arial"/>
          <w:color w:val="5B9BD5" w:themeColor="accent1"/>
        </w:rPr>
      </w:pPr>
      <w:r w:rsidRPr="00FD2E55">
        <w:rPr>
          <w:rFonts w:cs="Arial"/>
          <w:color w:val="5B9BD5" w:themeColor="accent1"/>
        </w:rPr>
        <w:t>Anschrift der Einrichtung</w:t>
      </w:r>
    </w:p>
    <w:p w14:paraId="2BBDD0C7" w14:textId="2BFF37F0" w:rsidR="00043CFB" w:rsidRDefault="00043CFB" w:rsidP="00BF4179">
      <w:pPr>
        <w:ind w:left="-57"/>
        <w:rPr>
          <w:rFonts w:cs="Arial"/>
        </w:rPr>
      </w:pPr>
    </w:p>
    <w:p w14:paraId="7911BD43" w14:textId="3896B3B1" w:rsidR="00043CFB" w:rsidRDefault="00043CFB" w:rsidP="00BF4179">
      <w:pPr>
        <w:ind w:left="-57"/>
        <w:rPr>
          <w:rFonts w:cs="Arial"/>
        </w:rPr>
      </w:pPr>
    </w:p>
    <w:p w14:paraId="08786CFD" w14:textId="2258D2D3" w:rsidR="00043CFB" w:rsidRDefault="00043CFB" w:rsidP="00BF4179">
      <w:pPr>
        <w:ind w:left="-57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Landstuhl, </w:t>
      </w:r>
      <w:r w:rsidR="00FD2E55" w:rsidRPr="00FD2E55">
        <w:rPr>
          <w:rFonts w:cs="Arial"/>
          <w:color w:val="5B9BD5" w:themeColor="accent1"/>
        </w:rPr>
        <w:t>Datum</w:t>
      </w:r>
    </w:p>
    <w:p w14:paraId="78E08731" w14:textId="5C61F16F" w:rsidR="00043CFB" w:rsidRDefault="00043CFB" w:rsidP="00BF4179">
      <w:pPr>
        <w:ind w:left="-57"/>
        <w:rPr>
          <w:rFonts w:cs="Arial"/>
        </w:rPr>
      </w:pPr>
    </w:p>
    <w:p w14:paraId="34780678" w14:textId="7B9CE695" w:rsidR="00043CFB" w:rsidRDefault="00043CFB" w:rsidP="00BF4179">
      <w:pPr>
        <w:ind w:left="-57"/>
        <w:rPr>
          <w:rFonts w:cs="Arial"/>
        </w:rPr>
      </w:pPr>
    </w:p>
    <w:p w14:paraId="4D46DCC9" w14:textId="7B2A44A5" w:rsidR="00043CFB" w:rsidRPr="00C87156" w:rsidRDefault="00FD2E55" w:rsidP="00BF4179">
      <w:pPr>
        <w:ind w:left="-57"/>
        <w:rPr>
          <w:rFonts w:cs="Arial"/>
          <w:b/>
          <w:bCs/>
        </w:rPr>
      </w:pPr>
      <w:r>
        <w:rPr>
          <w:rFonts w:cs="Arial"/>
          <w:b/>
          <w:bCs/>
        </w:rPr>
        <w:t>Anrechnung auf den Personalschlüssel</w:t>
      </w:r>
    </w:p>
    <w:p w14:paraId="58511352" w14:textId="395F1425" w:rsidR="00043CFB" w:rsidRDefault="00043CFB" w:rsidP="00BF4179">
      <w:pPr>
        <w:ind w:left="-57"/>
        <w:rPr>
          <w:rFonts w:cs="Arial"/>
        </w:rPr>
      </w:pPr>
    </w:p>
    <w:p w14:paraId="4D4062B0" w14:textId="77777777" w:rsidR="0067002A" w:rsidRDefault="0067002A" w:rsidP="00043CFB">
      <w:pPr>
        <w:rPr>
          <w:rFonts w:cs="Arial"/>
        </w:rPr>
      </w:pPr>
    </w:p>
    <w:p w14:paraId="4C148B35" w14:textId="0CE27C33" w:rsidR="00043CFB" w:rsidRPr="00043CFB" w:rsidRDefault="00043CFB" w:rsidP="00043CFB">
      <w:pPr>
        <w:rPr>
          <w:rFonts w:cs="Arial"/>
        </w:rPr>
      </w:pPr>
      <w:r w:rsidRPr="00043CFB">
        <w:rPr>
          <w:rFonts w:cs="Arial"/>
        </w:rPr>
        <w:t>Sehr geehrte</w:t>
      </w:r>
      <w:r w:rsidR="009A7C23">
        <w:rPr>
          <w:rFonts w:cs="Arial"/>
        </w:rPr>
        <w:t>r</w:t>
      </w:r>
      <w:r w:rsidRPr="00043CFB">
        <w:rPr>
          <w:rFonts w:cs="Arial"/>
        </w:rPr>
        <w:t xml:space="preserve"> Frau</w:t>
      </w:r>
      <w:r w:rsidR="009A7C23">
        <w:rPr>
          <w:rFonts w:cs="Arial"/>
        </w:rPr>
        <w:t>/ Herr</w:t>
      </w:r>
      <w:r w:rsidRPr="00043CFB">
        <w:rPr>
          <w:rFonts w:cs="Arial"/>
        </w:rPr>
        <w:t xml:space="preserve"> </w:t>
      </w:r>
      <w:r w:rsidR="009A7C23" w:rsidRPr="009A7C23">
        <w:rPr>
          <w:rFonts w:cs="Arial"/>
          <w:color w:val="5B9BD5" w:themeColor="accent1"/>
        </w:rPr>
        <w:t>Name</w:t>
      </w:r>
      <w:r w:rsidRPr="00043CFB">
        <w:rPr>
          <w:rFonts w:cs="Arial"/>
        </w:rPr>
        <w:t>,</w:t>
      </w:r>
    </w:p>
    <w:p w14:paraId="075B809E" w14:textId="77777777" w:rsidR="00043CFB" w:rsidRPr="00043CFB" w:rsidRDefault="00043CFB" w:rsidP="00043CFB">
      <w:pPr>
        <w:rPr>
          <w:rFonts w:cs="Arial"/>
        </w:rPr>
      </w:pPr>
    </w:p>
    <w:p w14:paraId="4B2D551B" w14:textId="54055DF6" w:rsidR="00043CFB" w:rsidRPr="00043CFB" w:rsidRDefault="009A7C23" w:rsidP="00C87156">
      <w:pPr>
        <w:jc w:val="both"/>
        <w:rPr>
          <w:rFonts w:cs="Arial"/>
        </w:rPr>
      </w:pPr>
      <w:r>
        <w:rPr>
          <w:rFonts w:cs="Arial"/>
        </w:rPr>
        <w:t xml:space="preserve">Frau/ </w:t>
      </w:r>
      <w:r w:rsidR="00043CFB" w:rsidRPr="00043CFB">
        <w:rPr>
          <w:rFonts w:cs="Arial"/>
        </w:rPr>
        <w:t xml:space="preserve">Herr </w:t>
      </w:r>
      <w:r>
        <w:rPr>
          <w:rFonts w:cs="Arial"/>
          <w:color w:val="5B9BD5" w:themeColor="accent1"/>
        </w:rPr>
        <w:t>Name</w:t>
      </w:r>
      <w:r w:rsidR="00043CFB" w:rsidRPr="00043CFB">
        <w:rPr>
          <w:rFonts w:cs="Arial"/>
          <w:color w:val="5B9BD5" w:themeColor="accent1"/>
        </w:rPr>
        <w:t>, *</w:t>
      </w:r>
      <w:r>
        <w:rPr>
          <w:rFonts w:cs="Arial"/>
          <w:color w:val="5B9BD5" w:themeColor="accent1"/>
        </w:rPr>
        <w:t>Geburtsdatum</w:t>
      </w:r>
      <w:r w:rsidR="00043CFB" w:rsidRPr="00043CFB">
        <w:rPr>
          <w:rFonts w:cs="Arial"/>
          <w:color w:val="5B9BD5" w:themeColor="accent1"/>
        </w:rPr>
        <w:t xml:space="preserve"> </w:t>
      </w:r>
      <w:r w:rsidR="00043CFB" w:rsidRPr="00043CFB">
        <w:rPr>
          <w:rFonts w:cs="Arial"/>
        </w:rPr>
        <w:t xml:space="preserve">absolviert in der Zeit </w:t>
      </w:r>
      <w:r w:rsidR="00043CFB" w:rsidRPr="009A7C23">
        <w:rPr>
          <w:rFonts w:cs="Arial"/>
        </w:rPr>
        <w:t>vom</w:t>
      </w:r>
      <w:r w:rsidR="00043CFB" w:rsidRPr="00043CFB">
        <w:rPr>
          <w:rFonts w:cs="Arial"/>
          <w:color w:val="5B9BD5" w:themeColor="accent1"/>
        </w:rPr>
        <w:t xml:space="preserve"> </w:t>
      </w:r>
      <w:r>
        <w:rPr>
          <w:rFonts w:cs="Arial"/>
          <w:color w:val="5B9BD5" w:themeColor="accent1"/>
        </w:rPr>
        <w:t>Vertragsbeginn</w:t>
      </w:r>
      <w:r w:rsidR="00043CFB" w:rsidRPr="00043CFB">
        <w:rPr>
          <w:rFonts w:cs="Arial"/>
          <w:color w:val="5B9BD5" w:themeColor="accent1"/>
        </w:rPr>
        <w:t xml:space="preserve"> </w:t>
      </w:r>
      <w:r w:rsidR="00043CFB" w:rsidRPr="00043CFB">
        <w:rPr>
          <w:rFonts w:cs="Arial"/>
        </w:rPr>
        <w:t xml:space="preserve">bis </w:t>
      </w:r>
      <w:r>
        <w:rPr>
          <w:rFonts w:cs="Arial"/>
          <w:color w:val="5B9BD5" w:themeColor="accent1"/>
        </w:rPr>
        <w:t>Vertragsende</w:t>
      </w:r>
      <w:r w:rsidR="00043CFB" w:rsidRPr="00043CFB">
        <w:rPr>
          <w:rFonts w:cs="Arial"/>
          <w:color w:val="5B9BD5" w:themeColor="accent1"/>
        </w:rPr>
        <w:t xml:space="preserve"> </w:t>
      </w:r>
      <w:r w:rsidR="00043CFB" w:rsidRPr="00043CFB">
        <w:rPr>
          <w:rFonts w:cs="Arial"/>
        </w:rPr>
        <w:t>das</w:t>
      </w:r>
      <w:r>
        <w:rPr>
          <w:rFonts w:cs="Arial"/>
        </w:rPr>
        <w:t xml:space="preserve"> </w:t>
      </w:r>
      <w:r w:rsidR="00043CFB" w:rsidRPr="00043CFB">
        <w:rPr>
          <w:rFonts w:cs="Arial"/>
        </w:rPr>
        <w:t xml:space="preserve">Berufspraktikum in der </w:t>
      </w:r>
      <w:r w:rsidRPr="009A7C23">
        <w:rPr>
          <w:rFonts w:cs="Arial"/>
          <w:color w:val="5B9BD5" w:themeColor="accent1"/>
        </w:rPr>
        <w:t>Einrichtung</w:t>
      </w:r>
      <w:r w:rsidR="00043CFB" w:rsidRPr="00043CFB">
        <w:rPr>
          <w:rFonts w:cs="Arial"/>
        </w:rPr>
        <w:t>.</w:t>
      </w:r>
    </w:p>
    <w:p w14:paraId="1C1F5DD0" w14:textId="77777777" w:rsidR="00043CFB" w:rsidRPr="00043CFB" w:rsidRDefault="00043CFB" w:rsidP="00C87156">
      <w:pPr>
        <w:jc w:val="both"/>
        <w:rPr>
          <w:rFonts w:cs="Arial"/>
        </w:rPr>
      </w:pPr>
    </w:p>
    <w:p w14:paraId="2526D962" w14:textId="14C25886" w:rsidR="00043CFB" w:rsidRPr="00043CFB" w:rsidRDefault="00043CFB" w:rsidP="00C87156">
      <w:pPr>
        <w:spacing w:after="600"/>
        <w:jc w:val="both"/>
        <w:rPr>
          <w:rFonts w:cs="Arial"/>
        </w:rPr>
      </w:pPr>
      <w:r w:rsidRPr="00043CFB">
        <w:rPr>
          <w:rFonts w:cs="Arial"/>
        </w:rPr>
        <w:t>Hiermit erklären wir unser Einverständnis</w:t>
      </w:r>
      <w:r w:rsidR="0067002A">
        <w:rPr>
          <w:rFonts w:cs="Arial"/>
        </w:rPr>
        <w:t xml:space="preserve"> damit</w:t>
      </w:r>
      <w:r w:rsidRPr="00043CFB">
        <w:rPr>
          <w:rFonts w:cs="Arial"/>
        </w:rPr>
        <w:t xml:space="preserve">, dass </w:t>
      </w:r>
      <w:r w:rsidR="009A7C23">
        <w:rPr>
          <w:rFonts w:cs="Arial"/>
        </w:rPr>
        <w:t xml:space="preserve">Frau/ </w:t>
      </w:r>
      <w:r w:rsidRPr="00043CFB">
        <w:rPr>
          <w:rFonts w:cs="Arial"/>
        </w:rPr>
        <w:t xml:space="preserve">Herr </w:t>
      </w:r>
      <w:r w:rsidR="009A7C23" w:rsidRPr="009A7C23">
        <w:rPr>
          <w:rFonts w:cs="Arial"/>
          <w:color w:val="5B9BD5" w:themeColor="accent1"/>
        </w:rPr>
        <w:t>Name</w:t>
      </w:r>
      <w:r w:rsidRPr="00043CFB">
        <w:rPr>
          <w:rFonts w:cs="Arial"/>
        </w:rPr>
        <w:t xml:space="preserve"> ab dem </w:t>
      </w:r>
      <w:proofErr w:type="gramStart"/>
      <w:r w:rsidR="009A7C23">
        <w:rPr>
          <w:rFonts w:cs="Arial"/>
          <w:color w:val="5B9BD5" w:themeColor="accent1"/>
        </w:rPr>
        <w:t>Datum</w:t>
      </w:r>
      <w:proofErr w:type="gramEnd"/>
      <w:r w:rsidRPr="00043CFB">
        <w:rPr>
          <w:rFonts w:cs="Arial"/>
          <w:color w:val="5B9BD5" w:themeColor="accent1"/>
        </w:rPr>
        <w:t xml:space="preserve"> </w:t>
      </w:r>
      <w:r w:rsidRPr="00043CFB">
        <w:rPr>
          <w:rFonts w:cs="Arial"/>
        </w:rPr>
        <w:t xml:space="preserve">bis </w:t>
      </w:r>
      <w:r w:rsidR="009A7C23">
        <w:rPr>
          <w:rFonts w:cs="Arial"/>
          <w:color w:val="5B9BD5" w:themeColor="accent1"/>
        </w:rPr>
        <w:t>Datum</w:t>
      </w:r>
      <w:r w:rsidRPr="00043CFB">
        <w:rPr>
          <w:rFonts w:cs="Arial"/>
          <w:color w:val="5B9BD5" w:themeColor="accent1"/>
        </w:rPr>
        <w:t xml:space="preserve"> </w:t>
      </w:r>
      <w:r w:rsidRPr="00043CFB">
        <w:rPr>
          <w:rFonts w:cs="Arial"/>
        </w:rPr>
        <w:t xml:space="preserve">im Umfang von </w:t>
      </w:r>
      <w:r w:rsidR="009A7C23">
        <w:rPr>
          <w:rFonts w:cs="Arial"/>
          <w:color w:val="5B9BD5" w:themeColor="accent1"/>
        </w:rPr>
        <w:t>Umfang</w:t>
      </w:r>
      <w:r w:rsidRPr="00043CFB">
        <w:rPr>
          <w:rFonts w:cs="Arial"/>
          <w:color w:val="5B9BD5" w:themeColor="accent1"/>
        </w:rPr>
        <w:t xml:space="preserve"> </w:t>
      </w:r>
      <w:r w:rsidRPr="00043CFB">
        <w:rPr>
          <w:rFonts w:cs="Arial"/>
        </w:rPr>
        <w:t xml:space="preserve">Wochenstunden auf den Personalschlüssel angerechnet werden kann. </w:t>
      </w:r>
      <w:r w:rsidR="009A7C23">
        <w:rPr>
          <w:rFonts w:cs="Arial"/>
        </w:rPr>
        <w:t xml:space="preserve">Frau/ </w:t>
      </w:r>
      <w:r w:rsidRPr="00043CFB">
        <w:rPr>
          <w:rFonts w:cs="Arial"/>
        </w:rPr>
        <w:t xml:space="preserve">Herr </w:t>
      </w:r>
      <w:r w:rsidR="009A7C23" w:rsidRPr="009A7C23">
        <w:rPr>
          <w:rFonts w:cs="Arial"/>
          <w:color w:val="5B9BD5" w:themeColor="accent1"/>
        </w:rPr>
        <w:t>Name</w:t>
      </w:r>
      <w:r w:rsidRPr="009A7C23">
        <w:rPr>
          <w:rFonts w:cs="Arial"/>
          <w:color w:val="5B9BD5" w:themeColor="accent1"/>
        </w:rPr>
        <w:t xml:space="preserve"> </w:t>
      </w:r>
      <w:r w:rsidRPr="00043CFB">
        <w:rPr>
          <w:rFonts w:cs="Arial"/>
        </w:rPr>
        <w:t xml:space="preserve">kann im vorgenannten Zeitraum als pädagogische Fachkraft in </w:t>
      </w:r>
      <w:r w:rsidR="00C87156">
        <w:rPr>
          <w:rFonts w:cs="Arial"/>
        </w:rPr>
        <w:t xml:space="preserve">    </w:t>
      </w:r>
      <w:r w:rsidRPr="00043CFB">
        <w:rPr>
          <w:rFonts w:cs="Arial"/>
        </w:rPr>
        <w:t>Assistenz anerkannt werden</w:t>
      </w:r>
      <w:r w:rsidRPr="00043CFB">
        <w:rPr>
          <w:rStyle w:val="Funotenzeichen"/>
          <w:rFonts w:cs="Arial"/>
        </w:rPr>
        <w:footnoteReference w:id="1"/>
      </w:r>
      <w:r w:rsidRPr="00043CFB">
        <w:rPr>
          <w:rFonts w:cs="Arial"/>
        </w:rPr>
        <w:t>.</w:t>
      </w:r>
    </w:p>
    <w:p w14:paraId="4D3CE67C" w14:textId="77777777" w:rsidR="00DA1D21" w:rsidRDefault="00DA1D21" w:rsidP="00DA1D21">
      <w:pPr>
        <w:rPr>
          <w:rFonts w:cs="Arial"/>
        </w:rPr>
      </w:pPr>
      <w:r w:rsidRPr="00043CFB">
        <w:rPr>
          <w:rFonts w:cs="Arial"/>
        </w:rPr>
        <w:t>Mit freundlichen Grüßen</w:t>
      </w:r>
    </w:p>
    <w:p w14:paraId="3462FE89" w14:textId="77777777" w:rsidR="00DA1D21" w:rsidRDefault="00DA1D21" w:rsidP="00DA1D21">
      <w:pPr>
        <w:ind w:left="-57"/>
        <w:rPr>
          <w:rFonts w:cs="Arial"/>
        </w:rPr>
      </w:pPr>
    </w:p>
    <w:p w14:paraId="54CB9F4A" w14:textId="77777777" w:rsidR="00DA1D21" w:rsidRDefault="00DA1D21" w:rsidP="00DA1D21">
      <w:pPr>
        <w:ind w:left="-57"/>
        <w:rPr>
          <w:rFonts w:cs="Arial"/>
        </w:rPr>
      </w:pPr>
      <w:r>
        <w:rPr>
          <w:rFonts w:cs="Arial"/>
        </w:rPr>
        <w:t>i.A.</w:t>
      </w:r>
    </w:p>
    <w:p w14:paraId="22AACBB3" w14:textId="77777777" w:rsidR="00DA1D21" w:rsidRDefault="00DA1D21" w:rsidP="00DA1D21">
      <w:pPr>
        <w:ind w:left="-57"/>
        <w:rPr>
          <w:rFonts w:cs="Arial"/>
        </w:rPr>
      </w:pPr>
    </w:p>
    <w:p w14:paraId="0D55687F" w14:textId="77777777" w:rsidR="00DA1D21" w:rsidRDefault="00DA1D21" w:rsidP="00DA1D21">
      <w:pPr>
        <w:ind w:left="-57"/>
        <w:rPr>
          <w:rFonts w:cs="Arial"/>
        </w:rPr>
      </w:pPr>
      <w:r>
        <w:rPr>
          <w:rFonts w:cs="Arial"/>
        </w:rPr>
        <w:t xml:space="preserve"> </w:t>
      </w:r>
    </w:p>
    <w:p w14:paraId="20969B24" w14:textId="77777777" w:rsidR="00DA1D21" w:rsidRDefault="00DA1D21" w:rsidP="00DA1D21">
      <w:pPr>
        <w:ind w:left="-57"/>
        <w:rPr>
          <w:rFonts w:cs="Arial"/>
        </w:rPr>
      </w:pPr>
      <w:r w:rsidRPr="0067002A">
        <w:rPr>
          <w:rFonts w:cs="Arial"/>
        </w:rPr>
        <w:t xml:space="preserve">Christoph Fröhlich </w:t>
      </w:r>
    </w:p>
    <w:p w14:paraId="4CCA8719" w14:textId="60F17F59" w:rsidR="00DA1D21" w:rsidRDefault="00DA1D21" w:rsidP="00DA1D21">
      <w:pPr>
        <w:ind w:left="-57"/>
        <w:rPr>
          <w:rFonts w:cs="Arial"/>
        </w:rPr>
      </w:pPr>
      <w:r w:rsidRPr="0067002A">
        <w:rPr>
          <w:rFonts w:cs="Arial"/>
        </w:rPr>
        <w:t xml:space="preserve">Abteilungsleiter der </w:t>
      </w:r>
      <w:r w:rsidR="005B2785">
        <w:rPr>
          <w:rFonts w:cs="Arial"/>
        </w:rPr>
        <w:t>Fachschule Sozialwesen</w:t>
      </w:r>
    </w:p>
    <w:p w14:paraId="030472E5" w14:textId="0AB004DE" w:rsidR="005B2785" w:rsidRPr="005B2785" w:rsidRDefault="005B2785" w:rsidP="005B2785">
      <w:pPr>
        <w:pStyle w:val="Listenabsatz"/>
        <w:numPr>
          <w:ilvl w:val="0"/>
          <w:numId w:val="20"/>
        </w:numPr>
        <w:rPr>
          <w:rFonts w:cs="Arial"/>
        </w:rPr>
      </w:pPr>
      <w:r>
        <w:rPr>
          <w:rFonts w:cs="Arial"/>
        </w:rPr>
        <w:t>Fachrichtung Sozialpädagogik</w:t>
      </w:r>
    </w:p>
    <w:p w14:paraId="0F94A3BD" w14:textId="77777777" w:rsidR="00043CFB" w:rsidRDefault="00043CFB" w:rsidP="00BF4179">
      <w:pPr>
        <w:ind w:left="-57"/>
        <w:rPr>
          <w:rFonts w:cs="Arial"/>
        </w:rPr>
      </w:pPr>
    </w:p>
    <w:p w14:paraId="1D7A8A70" w14:textId="77777777" w:rsidR="005728D8" w:rsidRDefault="005728D8" w:rsidP="00BF4179">
      <w:pPr>
        <w:ind w:left="-57"/>
        <w:rPr>
          <w:rFonts w:cs="Arial"/>
        </w:rPr>
      </w:pPr>
    </w:p>
    <w:p w14:paraId="011D9D7E" w14:textId="77777777" w:rsidR="005728D8" w:rsidRDefault="005728D8" w:rsidP="00BF4179">
      <w:pPr>
        <w:ind w:left="-57"/>
        <w:rPr>
          <w:rFonts w:cs="Arial"/>
        </w:rPr>
      </w:pPr>
    </w:p>
    <w:p w14:paraId="682FA417" w14:textId="77777777" w:rsidR="005728D8" w:rsidRDefault="005728D8" w:rsidP="00BF4179">
      <w:pPr>
        <w:ind w:left="-57"/>
        <w:rPr>
          <w:rFonts w:cs="Arial"/>
        </w:rPr>
      </w:pPr>
    </w:p>
    <w:p w14:paraId="06B704D7" w14:textId="77777777" w:rsidR="005728D8" w:rsidRDefault="005728D8" w:rsidP="00BF4179">
      <w:pPr>
        <w:ind w:left="-57"/>
        <w:rPr>
          <w:rFonts w:cs="Arial"/>
        </w:rPr>
      </w:pPr>
    </w:p>
    <w:sectPr w:rsidR="005728D8" w:rsidSect="00A978E1">
      <w:pgSz w:w="11906" w:h="16838"/>
      <w:pgMar w:top="567" w:right="851" w:bottom="284" w:left="130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6EE0F" w14:textId="77777777" w:rsidR="006262A3" w:rsidRPr="00895190" w:rsidRDefault="006262A3">
      <w:pPr>
        <w:rPr>
          <w:sz w:val="23"/>
          <w:szCs w:val="23"/>
        </w:rPr>
      </w:pPr>
      <w:r w:rsidRPr="00895190">
        <w:rPr>
          <w:sz w:val="23"/>
          <w:szCs w:val="23"/>
        </w:rPr>
        <w:separator/>
      </w:r>
    </w:p>
  </w:endnote>
  <w:endnote w:type="continuationSeparator" w:id="0">
    <w:p w14:paraId="2C0A7E54" w14:textId="77777777" w:rsidR="006262A3" w:rsidRPr="00895190" w:rsidRDefault="006262A3">
      <w:pPr>
        <w:rPr>
          <w:sz w:val="23"/>
          <w:szCs w:val="23"/>
        </w:rPr>
      </w:pPr>
      <w:r w:rsidRPr="00895190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umanst521 BT">
    <w:altName w:val="Calibri"/>
    <w:panose1 w:val="020B0604020202020204"/>
    <w:charset w:val="00"/>
    <w:family w:val="swiss"/>
    <w:pitch w:val="variable"/>
    <w:sig w:usb0="00000287" w:usb1="000000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0C648" w14:textId="77777777" w:rsidR="006262A3" w:rsidRPr="00895190" w:rsidRDefault="006262A3">
      <w:pPr>
        <w:rPr>
          <w:sz w:val="23"/>
          <w:szCs w:val="23"/>
        </w:rPr>
      </w:pPr>
      <w:r w:rsidRPr="00895190">
        <w:rPr>
          <w:sz w:val="23"/>
          <w:szCs w:val="23"/>
        </w:rPr>
        <w:separator/>
      </w:r>
    </w:p>
  </w:footnote>
  <w:footnote w:type="continuationSeparator" w:id="0">
    <w:p w14:paraId="4166CC2F" w14:textId="77777777" w:rsidR="006262A3" w:rsidRPr="00895190" w:rsidRDefault="006262A3">
      <w:pPr>
        <w:rPr>
          <w:sz w:val="23"/>
          <w:szCs w:val="23"/>
        </w:rPr>
      </w:pPr>
      <w:r w:rsidRPr="00895190">
        <w:rPr>
          <w:sz w:val="23"/>
          <w:szCs w:val="23"/>
        </w:rPr>
        <w:continuationSeparator/>
      </w:r>
    </w:p>
  </w:footnote>
  <w:footnote w:id="1">
    <w:p w14:paraId="16791F89" w14:textId="77777777" w:rsidR="00043CFB" w:rsidRDefault="00043CFB" w:rsidP="00043CFB">
      <w:pPr>
        <w:rPr>
          <w:rFonts w:cs="Arial"/>
          <w:sz w:val="16"/>
          <w:szCs w:val="16"/>
        </w:rPr>
      </w:pPr>
      <w:r>
        <w:rPr>
          <w:rStyle w:val="Funotenzeichen"/>
          <w:rFonts w:cs="Arial"/>
          <w:sz w:val="16"/>
          <w:szCs w:val="16"/>
        </w:rPr>
        <w:footnoteRef/>
      </w:r>
      <w:r>
        <w:rPr>
          <w:rFonts w:cs="Arial"/>
          <w:sz w:val="16"/>
          <w:szCs w:val="16"/>
        </w:rPr>
        <w:t xml:space="preserve"> Vereinbarung über die Voraussetzungen der Eignung von pädagogischem Personal in Tageseinrichtungen für Kinder nach §§ 22, 22a SGB VIII i. V. m. § 45 Abs. 2 Ziff. 1 und Abs. 3 Ziff. 2 SGB VIII sowie dem Landesgesetz über die Erziehung, Bildung und Betreuung von Kindern in Tageseinrichtungen und in Kindertagespflege (</w:t>
      </w:r>
      <w:proofErr w:type="spellStart"/>
      <w:r>
        <w:rPr>
          <w:rFonts w:cs="Arial"/>
          <w:sz w:val="16"/>
          <w:szCs w:val="16"/>
        </w:rPr>
        <w:t>KiTaG</w:t>
      </w:r>
      <w:proofErr w:type="spellEnd"/>
      <w:r>
        <w:rPr>
          <w:rFonts w:cs="Arial"/>
          <w:sz w:val="16"/>
          <w:szCs w:val="16"/>
        </w:rPr>
        <w:t xml:space="preserve">) in Rheinland-Pfalz in der jeweils geltenden Fassung  </w:t>
      </w:r>
    </w:p>
    <w:p w14:paraId="3FBB9878" w14:textId="77777777" w:rsidR="00043CFB" w:rsidRDefault="00043CFB" w:rsidP="00043CFB">
      <w:pPr>
        <w:pStyle w:val="Funoten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90548"/>
    <w:multiLevelType w:val="multilevel"/>
    <w:tmpl w:val="CDBC4BFC"/>
    <w:lvl w:ilvl="0">
      <w:start w:val="1"/>
      <w:numFmt w:val="decimal"/>
      <w:pStyle w:val="berschrift1"/>
      <w:lvlText w:val="%1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" w15:restartNumberingAfterBreak="0">
    <w:nsid w:val="121853F4"/>
    <w:multiLevelType w:val="multilevel"/>
    <w:tmpl w:val="4F4228AE"/>
    <w:lvl w:ilvl="0">
      <w:start w:val="1"/>
      <w:numFmt w:val="decimal"/>
      <w:pStyle w:val="Verzeichnis1"/>
      <w:lvlText w:val="%1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" w15:restartNumberingAfterBreak="0">
    <w:nsid w:val="19AB6B4E"/>
    <w:multiLevelType w:val="hybridMultilevel"/>
    <w:tmpl w:val="29169F04"/>
    <w:lvl w:ilvl="0" w:tplc="26D2BB7C">
      <w:numFmt w:val="bullet"/>
      <w:lvlText w:val="-"/>
      <w:lvlJc w:val="left"/>
      <w:pPr>
        <w:ind w:left="3192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" w15:restartNumberingAfterBreak="0">
    <w:nsid w:val="19CB292B"/>
    <w:multiLevelType w:val="hybridMultilevel"/>
    <w:tmpl w:val="FBAEF856"/>
    <w:lvl w:ilvl="0" w:tplc="A6C67006">
      <w:start w:val="1"/>
      <w:numFmt w:val="bullet"/>
      <w:lvlText w:val="-"/>
      <w:lvlJc w:val="left"/>
      <w:pPr>
        <w:ind w:left="30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4" w15:restartNumberingAfterBreak="0">
    <w:nsid w:val="286A2B12"/>
    <w:multiLevelType w:val="multilevel"/>
    <w:tmpl w:val="54D28F7E"/>
    <w:lvl w:ilvl="0">
      <w:start w:val="1"/>
      <w:numFmt w:val="decimal"/>
      <w:pStyle w:val="2"/>
      <w:lvlText w:val="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5" w15:restartNumberingAfterBreak="0">
    <w:nsid w:val="3DE1259C"/>
    <w:multiLevelType w:val="multilevel"/>
    <w:tmpl w:val="267CC06C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6" w15:restartNumberingAfterBreak="0">
    <w:nsid w:val="3EF75851"/>
    <w:multiLevelType w:val="hybridMultilevel"/>
    <w:tmpl w:val="839217FA"/>
    <w:lvl w:ilvl="0" w:tplc="8B1AE728">
      <w:numFmt w:val="bullet"/>
      <w:lvlText w:val="-"/>
      <w:lvlJc w:val="left"/>
      <w:pPr>
        <w:ind w:left="3192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7" w15:restartNumberingAfterBreak="0">
    <w:nsid w:val="44106F29"/>
    <w:multiLevelType w:val="multilevel"/>
    <w:tmpl w:val="735C25B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FF63104"/>
    <w:multiLevelType w:val="multilevel"/>
    <w:tmpl w:val="DB62D298"/>
    <w:lvl w:ilvl="0">
      <w:start w:val="1"/>
      <w:numFmt w:val="decimal"/>
      <w:lvlText w:val="%1."/>
      <w:lvlJc w:val="left"/>
      <w:pPr>
        <w:tabs>
          <w:tab w:val="num" w:pos="600"/>
        </w:tabs>
        <w:ind w:left="240" w:hanging="360"/>
      </w:pPr>
      <w:rPr>
        <w:rFonts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11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80"/>
        </w:tabs>
        <w:ind w:left="16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21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0"/>
        </w:tabs>
        <w:ind w:left="26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00"/>
        </w:tabs>
        <w:ind w:left="31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0"/>
        </w:tabs>
        <w:ind w:left="36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60"/>
        </w:tabs>
        <w:ind w:left="4200" w:hanging="1440"/>
      </w:pPr>
      <w:rPr>
        <w:rFonts w:hint="default"/>
      </w:rPr>
    </w:lvl>
  </w:abstractNum>
  <w:abstractNum w:abstractNumId="9" w15:restartNumberingAfterBreak="0">
    <w:nsid w:val="7238119C"/>
    <w:multiLevelType w:val="multilevel"/>
    <w:tmpl w:val="24C4FBD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0" w15:restartNumberingAfterBreak="0">
    <w:nsid w:val="7BC329FD"/>
    <w:multiLevelType w:val="multilevel"/>
    <w:tmpl w:val="CDB2A178"/>
    <w:lvl w:ilvl="0">
      <w:start w:val="1"/>
      <w:numFmt w:val="decimal"/>
      <w:pStyle w:val="1"/>
      <w:lvlText w:val="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num w:numId="1" w16cid:durableId="1516113254">
    <w:abstractNumId w:val="9"/>
  </w:num>
  <w:num w:numId="2" w16cid:durableId="1584800368">
    <w:abstractNumId w:val="9"/>
  </w:num>
  <w:num w:numId="3" w16cid:durableId="430786131">
    <w:abstractNumId w:val="9"/>
  </w:num>
  <w:num w:numId="4" w16cid:durableId="1411997633">
    <w:abstractNumId w:val="9"/>
  </w:num>
  <w:num w:numId="5" w16cid:durableId="235752262">
    <w:abstractNumId w:val="9"/>
  </w:num>
  <w:num w:numId="6" w16cid:durableId="703290853">
    <w:abstractNumId w:val="0"/>
  </w:num>
  <w:num w:numId="7" w16cid:durableId="1279988460">
    <w:abstractNumId w:val="0"/>
  </w:num>
  <w:num w:numId="8" w16cid:durableId="409621111">
    <w:abstractNumId w:val="0"/>
  </w:num>
  <w:num w:numId="9" w16cid:durableId="2103838912">
    <w:abstractNumId w:val="0"/>
  </w:num>
  <w:num w:numId="10" w16cid:durableId="1010176718">
    <w:abstractNumId w:val="1"/>
  </w:num>
  <w:num w:numId="11" w16cid:durableId="1361279648">
    <w:abstractNumId w:val="8"/>
  </w:num>
  <w:num w:numId="12" w16cid:durableId="1165627547">
    <w:abstractNumId w:val="8"/>
  </w:num>
  <w:num w:numId="13" w16cid:durableId="1102190990">
    <w:abstractNumId w:val="0"/>
  </w:num>
  <w:num w:numId="14" w16cid:durableId="25757350">
    <w:abstractNumId w:val="5"/>
  </w:num>
  <w:num w:numId="15" w16cid:durableId="2054116430">
    <w:abstractNumId w:val="10"/>
  </w:num>
  <w:num w:numId="16" w16cid:durableId="1745953752">
    <w:abstractNumId w:val="4"/>
  </w:num>
  <w:num w:numId="17" w16cid:durableId="1779325935">
    <w:abstractNumId w:val="7"/>
  </w:num>
  <w:num w:numId="18" w16cid:durableId="2017489027">
    <w:abstractNumId w:val="6"/>
  </w:num>
  <w:num w:numId="19" w16cid:durableId="1609049319">
    <w:abstractNumId w:val="2"/>
  </w:num>
  <w:num w:numId="20" w16cid:durableId="6568118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BAD"/>
    <w:rsid w:val="00002977"/>
    <w:rsid w:val="00011F0A"/>
    <w:rsid w:val="000255BE"/>
    <w:rsid w:val="0003051E"/>
    <w:rsid w:val="00043CFB"/>
    <w:rsid w:val="0004568F"/>
    <w:rsid w:val="00062495"/>
    <w:rsid w:val="00063C25"/>
    <w:rsid w:val="00064C95"/>
    <w:rsid w:val="000848A0"/>
    <w:rsid w:val="00090858"/>
    <w:rsid w:val="000B0C97"/>
    <w:rsid w:val="000B4AE5"/>
    <w:rsid w:val="000C129E"/>
    <w:rsid w:val="000E0281"/>
    <w:rsid w:val="000F0BF5"/>
    <w:rsid w:val="000F463D"/>
    <w:rsid w:val="000F7E42"/>
    <w:rsid w:val="00130DB1"/>
    <w:rsid w:val="001422AA"/>
    <w:rsid w:val="00150BB0"/>
    <w:rsid w:val="00160BD1"/>
    <w:rsid w:val="00161C6F"/>
    <w:rsid w:val="00164D18"/>
    <w:rsid w:val="00173389"/>
    <w:rsid w:val="001753CA"/>
    <w:rsid w:val="00177792"/>
    <w:rsid w:val="00177C31"/>
    <w:rsid w:val="00180EE2"/>
    <w:rsid w:val="00186258"/>
    <w:rsid w:val="001922F3"/>
    <w:rsid w:val="001947A3"/>
    <w:rsid w:val="001B6021"/>
    <w:rsid w:val="001B6ECB"/>
    <w:rsid w:val="001C3222"/>
    <w:rsid w:val="001C66E4"/>
    <w:rsid w:val="001D4F56"/>
    <w:rsid w:val="001E3A8B"/>
    <w:rsid w:val="001E472C"/>
    <w:rsid w:val="001F53C6"/>
    <w:rsid w:val="00201996"/>
    <w:rsid w:val="00201BBD"/>
    <w:rsid w:val="00203923"/>
    <w:rsid w:val="0020568F"/>
    <w:rsid w:val="00205915"/>
    <w:rsid w:val="00207831"/>
    <w:rsid w:val="002166F4"/>
    <w:rsid w:val="002203C4"/>
    <w:rsid w:val="002233BE"/>
    <w:rsid w:val="00251E67"/>
    <w:rsid w:val="002614E5"/>
    <w:rsid w:val="0027484B"/>
    <w:rsid w:val="00287BF2"/>
    <w:rsid w:val="002955BA"/>
    <w:rsid w:val="002A55BE"/>
    <w:rsid w:val="002A59EC"/>
    <w:rsid w:val="002C2E8A"/>
    <w:rsid w:val="002C31EF"/>
    <w:rsid w:val="002C52E8"/>
    <w:rsid w:val="002E179F"/>
    <w:rsid w:val="002E262B"/>
    <w:rsid w:val="002F067C"/>
    <w:rsid w:val="002F135F"/>
    <w:rsid w:val="002F1502"/>
    <w:rsid w:val="003012AA"/>
    <w:rsid w:val="0030625F"/>
    <w:rsid w:val="00327D17"/>
    <w:rsid w:val="003310BE"/>
    <w:rsid w:val="00331FBF"/>
    <w:rsid w:val="003345AD"/>
    <w:rsid w:val="0034076E"/>
    <w:rsid w:val="00353913"/>
    <w:rsid w:val="0036131C"/>
    <w:rsid w:val="0038297B"/>
    <w:rsid w:val="00395AD3"/>
    <w:rsid w:val="003A5026"/>
    <w:rsid w:val="003C0C94"/>
    <w:rsid w:val="003C1B9A"/>
    <w:rsid w:val="003E625B"/>
    <w:rsid w:val="003F36DC"/>
    <w:rsid w:val="003F5C22"/>
    <w:rsid w:val="00403641"/>
    <w:rsid w:val="00410F3D"/>
    <w:rsid w:val="00420095"/>
    <w:rsid w:val="004408BB"/>
    <w:rsid w:val="00440C7C"/>
    <w:rsid w:val="00454860"/>
    <w:rsid w:val="00461686"/>
    <w:rsid w:val="004643B1"/>
    <w:rsid w:val="0046735F"/>
    <w:rsid w:val="004734C3"/>
    <w:rsid w:val="00491B73"/>
    <w:rsid w:val="004A4710"/>
    <w:rsid w:val="004B2B3F"/>
    <w:rsid w:val="004B57F9"/>
    <w:rsid w:val="004B6DAD"/>
    <w:rsid w:val="004C256C"/>
    <w:rsid w:val="004D6425"/>
    <w:rsid w:val="004E2E8B"/>
    <w:rsid w:val="004F3088"/>
    <w:rsid w:val="0050751F"/>
    <w:rsid w:val="00514284"/>
    <w:rsid w:val="00516255"/>
    <w:rsid w:val="00531A8C"/>
    <w:rsid w:val="0053553A"/>
    <w:rsid w:val="00546C7B"/>
    <w:rsid w:val="005501AF"/>
    <w:rsid w:val="00552958"/>
    <w:rsid w:val="00556454"/>
    <w:rsid w:val="00561792"/>
    <w:rsid w:val="005728D8"/>
    <w:rsid w:val="00586DAB"/>
    <w:rsid w:val="005901C3"/>
    <w:rsid w:val="005A27E4"/>
    <w:rsid w:val="005B2785"/>
    <w:rsid w:val="005D0F9E"/>
    <w:rsid w:val="005D2F6E"/>
    <w:rsid w:val="005E1885"/>
    <w:rsid w:val="005F45B0"/>
    <w:rsid w:val="005F7564"/>
    <w:rsid w:val="00602FF2"/>
    <w:rsid w:val="00607EB0"/>
    <w:rsid w:val="00621E7B"/>
    <w:rsid w:val="006262A3"/>
    <w:rsid w:val="00630E27"/>
    <w:rsid w:val="00642C6D"/>
    <w:rsid w:val="00647277"/>
    <w:rsid w:val="00650531"/>
    <w:rsid w:val="0066095B"/>
    <w:rsid w:val="00660F7B"/>
    <w:rsid w:val="0067002A"/>
    <w:rsid w:val="0067624B"/>
    <w:rsid w:val="00685807"/>
    <w:rsid w:val="00693BC9"/>
    <w:rsid w:val="006961A5"/>
    <w:rsid w:val="00697126"/>
    <w:rsid w:val="006A56CD"/>
    <w:rsid w:val="006B0969"/>
    <w:rsid w:val="006C114A"/>
    <w:rsid w:val="006C169C"/>
    <w:rsid w:val="006C17DD"/>
    <w:rsid w:val="006C1DCD"/>
    <w:rsid w:val="006C30EF"/>
    <w:rsid w:val="006C3AC1"/>
    <w:rsid w:val="006C448E"/>
    <w:rsid w:val="006D459A"/>
    <w:rsid w:val="006D63C4"/>
    <w:rsid w:val="006E081A"/>
    <w:rsid w:val="006E579A"/>
    <w:rsid w:val="006E7518"/>
    <w:rsid w:val="006F233E"/>
    <w:rsid w:val="006F2953"/>
    <w:rsid w:val="00710C07"/>
    <w:rsid w:val="00712202"/>
    <w:rsid w:val="00713CB4"/>
    <w:rsid w:val="00720BE3"/>
    <w:rsid w:val="0074445D"/>
    <w:rsid w:val="00747162"/>
    <w:rsid w:val="0076157B"/>
    <w:rsid w:val="00766D1F"/>
    <w:rsid w:val="00776AA3"/>
    <w:rsid w:val="007805D9"/>
    <w:rsid w:val="00782AA2"/>
    <w:rsid w:val="0079638E"/>
    <w:rsid w:val="007A2EA7"/>
    <w:rsid w:val="007B6D2A"/>
    <w:rsid w:val="007C460B"/>
    <w:rsid w:val="007C5155"/>
    <w:rsid w:val="007D2D0B"/>
    <w:rsid w:val="007E3D83"/>
    <w:rsid w:val="007F5CE6"/>
    <w:rsid w:val="00800020"/>
    <w:rsid w:val="00836ECB"/>
    <w:rsid w:val="00845C92"/>
    <w:rsid w:val="008547E8"/>
    <w:rsid w:val="0087158D"/>
    <w:rsid w:val="00873A62"/>
    <w:rsid w:val="0088330F"/>
    <w:rsid w:val="00886B30"/>
    <w:rsid w:val="00895190"/>
    <w:rsid w:val="008C1BA0"/>
    <w:rsid w:val="008C6D69"/>
    <w:rsid w:val="008D3C2E"/>
    <w:rsid w:val="008D626F"/>
    <w:rsid w:val="008D71BB"/>
    <w:rsid w:val="008D7FE7"/>
    <w:rsid w:val="008F5482"/>
    <w:rsid w:val="008F69FB"/>
    <w:rsid w:val="00910496"/>
    <w:rsid w:val="00911382"/>
    <w:rsid w:val="0091166D"/>
    <w:rsid w:val="00926B25"/>
    <w:rsid w:val="009323B7"/>
    <w:rsid w:val="0093524C"/>
    <w:rsid w:val="00941C9E"/>
    <w:rsid w:val="009542D4"/>
    <w:rsid w:val="00956A7F"/>
    <w:rsid w:val="00961BAD"/>
    <w:rsid w:val="00964BF3"/>
    <w:rsid w:val="00966BAE"/>
    <w:rsid w:val="009768EE"/>
    <w:rsid w:val="00977220"/>
    <w:rsid w:val="009932FD"/>
    <w:rsid w:val="009A139E"/>
    <w:rsid w:val="009A5AD6"/>
    <w:rsid w:val="009A7C23"/>
    <w:rsid w:val="009B4A2F"/>
    <w:rsid w:val="009B57B7"/>
    <w:rsid w:val="009C7FB9"/>
    <w:rsid w:val="009D34F6"/>
    <w:rsid w:val="009F5F0B"/>
    <w:rsid w:val="00A010EF"/>
    <w:rsid w:val="00A17D46"/>
    <w:rsid w:val="00A229FD"/>
    <w:rsid w:val="00A25432"/>
    <w:rsid w:val="00A32CF6"/>
    <w:rsid w:val="00A3473A"/>
    <w:rsid w:val="00A370E1"/>
    <w:rsid w:val="00A43953"/>
    <w:rsid w:val="00A45DEA"/>
    <w:rsid w:val="00A51BDF"/>
    <w:rsid w:val="00A6551E"/>
    <w:rsid w:val="00A70266"/>
    <w:rsid w:val="00A721AB"/>
    <w:rsid w:val="00A834F6"/>
    <w:rsid w:val="00A92390"/>
    <w:rsid w:val="00A965F6"/>
    <w:rsid w:val="00A978E1"/>
    <w:rsid w:val="00AA0D43"/>
    <w:rsid w:val="00AA1FE2"/>
    <w:rsid w:val="00AA5227"/>
    <w:rsid w:val="00AA5FFD"/>
    <w:rsid w:val="00AA61E4"/>
    <w:rsid w:val="00AB761A"/>
    <w:rsid w:val="00AC0568"/>
    <w:rsid w:val="00AC5758"/>
    <w:rsid w:val="00AE7ED7"/>
    <w:rsid w:val="00B06CBB"/>
    <w:rsid w:val="00B112F3"/>
    <w:rsid w:val="00B1443D"/>
    <w:rsid w:val="00B165E9"/>
    <w:rsid w:val="00B17BEB"/>
    <w:rsid w:val="00B259F2"/>
    <w:rsid w:val="00B52399"/>
    <w:rsid w:val="00B87AC8"/>
    <w:rsid w:val="00B97032"/>
    <w:rsid w:val="00B977D9"/>
    <w:rsid w:val="00BA0555"/>
    <w:rsid w:val="00BA0A91"/>
    <w:rsid w:val="00BA37CE"/>
    <w:rsid w:val="00BB40B4"/>
    <w:rsid w:val="00BB4EC6"/>
    <w:rsid w:val="00BE7BA0"/>
    <w:rsid w:val="00BF1EE9"/>
    <w:rsid w:val="00BF4179"/>
    <w:rsid w:val="00C04E5A"/>
    <w:rsid w:val="00C072E0"/>
    <w:rsid w:val="00C23464"/>
    <w:rsid w:val="00C40E80"/>
    <w:rsid w:val="00C61903"/>
    <w:rsid w:val="00C83DFC"/>
    <w:rsid w:val="00C87156"/>
    <w:rsid w:val="00C90794"/>
    <w:rsid w:val="00CB24EF"/>
    <w:rsid w:val="00CC0006"/>
    <w:rsid w:val="00CC65D1"/>
    <w:rsid w:val="00CC7012"/>
    <w:rsid w:val="00CD4C41"/>
    <w:rsid w:val="00CD5551"/>
    <w:rsid w:val="00CE6998"/>
    <w:rsid w:val="00CF4AA7"/>
    <w:rsid w:val="00D06119"/>
    <w:rsid w:val="00D068CE"/>
    <w:rsid w:val="00D179FC"/>
    <w:rsid w:val="00D229EE"/>
    <w:rsid w:val="00D37D3C"/>
    <w:rsid w:val="00D42AAB"/>
    <w:rsid w:val="00D45508"/>
    <w:rsid w:val="00D47A74"/>
    <w:rsid w:val="00D53BCC"/>
    <w:rsid w:val="00D60382"/>
    <w:rsid w:val="00D74E46"/>
    <w:rsid w:val="00D93D36"/>
    <w:rsid w:val="00DA1D21"/>
    <w:rsid w:val="00DA37C7"/>
    <w:rsid w:val="00DC3492"/>
    <w:rsid w:val="00DF1FF0"/>
    <w:rsid w:val="00E01EE1"/>
    <w:rsid w:val="00E022BD"/>
    <w:rsid w:val="00E11406"/>
    <w:rsid w:val="00E13F96"/>
    <w:rsid w:val="00E31016"/>
    <w:rsid w:val="00E3154D"/>
    <w:rsid w:val="00E41E92"/>
    <w:rsid w:val="00E52749"/>
    <w:rsid w:val="00E57BF2"/>
    <w:rsid w:val="00E73B6B"/>
    <w:rsid w:val="00E75319"/>
    <w:rsid w:val="00E7759C"/>
    <w:rsid w:val="00E86983"/>
    <w:rsid w:val="00E9449C"/>
    <w:rsid w:val="00EA4018"/>
    <w:rsid w:val="00EA4D87"/>
    <w:rsid w:val="00EB761C"/>
    <w:rsid w:val="00EC30AA"/>
    <w:rsid w:val="00ED0E42"/>
    <w:rsid w:val="00ED66A9"/>
    <w:rsid w:val="00ED6C12"/>
    <w:rsid w:val="00EE3EB2"/>
    <w:rsid w:val="00EF1D67"/>
    <w:rsid w:val="00EF29C9"/>
    <w:rsid w:val="00EF5573"/>
    <w:rsid w:val="00F0103A"/>
    <w:rsid w:val="00F172B6"/>
    <w:rsid w:val="00F27947"/>
    <w:rsid w:val="00F37C60"/>
    <w:rsid w:val="00F41FA1"/>
    <w:rsid w:val="00F51832"/>
    <w:rsid w:val="00F52578"/>
    <w:rsid w:val="00F55184"/>
    <w:rsid w:val="00F67F44"/>
    <w:rsid w:val="00F900CB"/>
    <w:rsid w:val="00FB0ABC"/>
    <w:rsid w:val="00FB0C37"/>
    <w:rsid w:val="00FB0F2D"/>
    <w:rsid w:val="00FC02EF"/>
    <w:rsid w:val="00FC388C"/>
    <w:rsid w:val="00FC68FB"/>
    <w:rsid w:val="00FD1EBC"/>
    <w:rsid w:val="00FD2E55"/>
    <w:rsid w:val="00FD3A35"/>
    <w:rsid w:val="00FD3A4E"/>
    <w:rsid w:val="00FD48C4"/>
    <w:rsid w:val="00FD5DAC"/>
    <w:rsid w:val="00FE7BAE"/>
    <w:rsid w:val="00FF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B615F5"/>
  <w15:chartTrackingRefBased/>
  <w15:docId w15:val="{7FAF3426-B965-428E-994C-A02C7F521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323B7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13"/>
      </w:numPr>
      <w:spacing w:before="120" w:after="120"/>
      <w:outlineLvl w:val="0"/>
    </w:pPr>
    <w:rPr>
      <w:rFonts w:cs="Arial"/>
      <w:b/>
      <w:bCs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pPr>
      <w:keepNext/>
      <w:outlineLvl w:val="2"/>
    </w:pPr>
    <w:rPr>
      <w:rFonts w:ascii="Humanst521 BT" w:hAnsi="Humanst521 BT" w:cs="Arial"/>
      <w:b/>
      <w:bCs/>
      <w:color w:val="292074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semiHidden/>
    <w:pPr>
      <w:numPr>
        <w:numId w:val="10"/>
      </w:numPr>
      <w:tabs>
        <w:tab w:val="clear" w:pos="737"/>
        <w:tab w:val="num" w:pos="567"/>
      </w:tabs>
      <w:ind w:left="567" w:hanging="567"/>
    </w:pPr>
  </w:style>
  <w:style w:type="paragraph" w:styleId="Verzeichnis2">
    <w:name w:val="toc 2"/>
    <w:basedOn w:val="Standard"/>
    <w:next w:val="Standard"/>
    <w:autoRedefine/>
    <w:semiHidden/>
  </w:style>
  <w:style w:type="paragraph" w:customStyle="1" w:styleId="1">
    <w:name w:val="Ü1"/>
    <w:basedOn w:val="Standard"/>
    <w:pPr>
      <w:numPr>
        <w:numId w:val="15"/>
      </w:numPr>
    </w:pPr>
    <w:rPr>
      <w:rFonts w:cs="Arial"/>
      <w:b/>
      <w:sz w:val="28"/>
      <w:szCs w:val="28"/>
    </w:rPr>
  </w:style>
  <w:style w:type="paragraph" w:customStyle="1" w:styleId="2">
    <w:name w:val="Ü2"/>
    <w:basedOn w:val="Standard"/>
    <w:pPr>
      <w:numPr>
        <w:numId w:val="16"/>
      </w:numPr>
      <w:spacing w:line="360" w:lineRule="auto"/>
    </w:pPr>
    <w:rPr>
      <w:rFonts w:cs="Arial"/>
    </w:rPr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4B6DAD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rsid w:val="003A5026"/>
    <w:pPr>
      <w:widowControl w:val="0"/>
      <w:autoSpaceDE w:val="0"/>
      <w:autoSpaceDN w:val="0"/>
      <w:adjustRightInd w:val="0"/>
      <w:spacing w:after="120"/>
    </w:pPr>
    <w:rPr>
      <w:rFonts w:ascii="Times New Roman" w:hAnsi="Times New Roman"/>
    </w:rPr>
  </w:style>
  <w:style w:type="paragraph" w:styleId="Textkrper-Zeileneinzug">
    <w:name w:val="Body Text Indent"/>
    <w:basedOn w:val="Standard"/>
    <w:rsid w:val="006961A5"/>
    <w:pPr>
      <w:spacing w:after="120"/>
      <w:ind w:left="283"/>
    </w:pPr>
    <w:rPr>
      <w:rFonts w:cs="Arial"/>
      <w:sz w:val="22"/>
      <w:szCs w:val="22"/>
    </w:rPr>
  </w:style>
  <w:style w:type="table" w:styleId="Tabellenraster">
    <w:name w:val="Table Grid"/>
    <w:basedOn w:val="NormaleTabelle"/>
    <w:rsid w:val="002A55B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rText">
    <w:name w:val="Plain Text"/>
    <w:basedOn w:val="Standard"/>
    <w:rsid w:val="00602FF2"/>
    <w:rPr>
      <w:rFonts w:ascii="Courier New" w:hAnsi="Courier New" w:cs="Courier New"/>
      <w:sz w:val="20"/>
      <w:szCs w:val="20"/>
    </w:rPr>
  </w:style>
  <w:style w:type="paragraph" w:customStyle="1" w:styleId="text">
    <w:name w:val="text"/>
    <w:basedOn w:val="Standard"/>
    <w:rsid w:val="00AA5FFD"/>
    <w:pPr>
      <w:spacing w:before="100" w:beforeAutospacing="1" w:after="100" w:afterAutospacing="1"/>
    </w:pPr>
    <w:rPr>
      <w:rFonts w:ascii="Times New Roman" w:hAnsi="Times New Roman"/>
    </w:rPr>
  </w:style>
  <w:style w:type="character" w:styleId="Fett">
    <w:name w:val="Strong"/>
    <w:uiPriority w:val="22"/>
    <w:qFormat/>
    <w:rsid w:val="00AA5FFD"/>
    <w:rPr>
      <w:b/>
      <w:bCs/>
    </w:rPr>
  </w:style>
  <w:style w:type="paragraph" w:styleId="KeinLeerraum">
    <w:name w:val="No Spacing"/>
    <w:uiPriority w:val="1"/>
    <w:qFormat/>
    <w:rsid w:val="00AA5FFD"/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Standard"/>
    <w:uiPriority w:val="99"/>
    <w:unhideWhenUsed/>
    <w:rsid w:val="00FC68FB"/>
    <w:pPr>
      <w:spacing w:before="100" w:beforeAutospacing="1" w:after="100" w:afterAutospacing="1"/>
    </w:pPr>
    <w:rPr>
      <w:rFonts w:ascii="Times New Roman" w:hAnsi="Times New Roman"/>
    </w:rPr>
  </w:style>
  <w:style w:type="paragraph" w:styleId="Listenabsatz">
    <w:name w:val="List Paragraph"/>
    <w:basedOn w:val="Standard"/>
    <w:uiPriority w:val="34"/>
    <w:qFormat/>
    <w:rsid w:val="006C17DD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rsid w:val="009323B7"/>
    <w:rPr>
      <w:rFonts w:ascii="Humanst521 BT" w:hAnsi="Humanst521 BT" w:cs="Arial"/>
      <w:b/>
      <w:bCs/>
      <w:color w:val="292074"/>
      <w:sz w:val="22"/>
      <w:szCs w:val="24"/>
    </w:rPr>
  </w:style>
  <w:style w:type="character" w:styleId="Kommentarzeichen">
    <w:name w:val="annotation reference"/>
    <w:basedOn w:val="Absatz-Standardschriftart"/>
    <w:rsid w:val="009323B7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323B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9323B7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9323B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9323B7"/>
    <w:rPr>
      <w:rFonts w:ascii="Arial" w:hAnsi="Arial"/>
      <w:b/>
      <w:bCs/>
    </w:rPr>
  </w:style>
  <w:style w:type="paragraph" w:styleId="Funotentext">
    <w:name w:val="footnote text"/>
    <w:basedOn w:val="Standard"/>
    <w:link w:val="FunotentextZchn"/>
    <w:uiPriority w:val="99"/>
    <w:unhideWhenUsed/>
    <w:rsid w:val="00043CFB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043CFB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Funotenzeichen">
    <w:name w:val="footnote reference"/>
    <w:basedOn w:val="Absatz-Standardschriftart"/>
    <w:uiPriority w:val="99"/>
    <w:unhideWhenUsed/>
    <w:rsid w:val="00043C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9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Vorlage_Frau%20Lauer\Berufsbildende%20Schul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I:\Vorlage_Frau Lauer\Berufsbildende Schule.dot</Template>
  <TotalTime>0</TotalTime>
  <Pages>1</Pages>
  <Words>130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Berufsbildende Schule Landstuhl</vt:lpstr>
    </vt:vector>
  </TitlesOfParts>
  <Company>FSC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Berufsbildende Schule Landstuhl</dc:title>
  <dc:subject/>
  <dc:creator>Christoph Ritz</dc:creator>
  <cp:keywords/>
  <cp:lastModifiedBy>Christoph Fröhlich</cp:lastModifiedBy>
  <cp:revision>8</cp:revision>
  <cp:lastPrinted>2021-12-18T12:56:00Z</cp:lastPrinted>
  <dcterms:created xsi:type="dcterms:W3CDTF">2025-05-07T11:49:00Z</dcterms:created>
  <dcterms:modified xsi:type="dcterms:W3CDTF">2025-10-09T07:06:00Z</dcterms:modified>
</cp:coreProperties>
</file>